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BD1CE" w14:textId="77777777" w:rsidR="00B1581B" w:rsidRDefault="00B1581B" w:rsidP="00DD41D7">
      <w:pPr>
        <w:rPr>
          <w:rFonts w:ascii="Arial" w:hAnsi="Arial" w:cs="Arial"/>
          <w:sz w:val="22"/>
          <w:szCs w:val="22"/>
        </w:rPr>
      </w:pPr>
    </w:p>
    <w:p w14:paraId="026C9FFC" w14:textId="77777777" w:rsidR="00405415" w:rsidRDefault="00303BDD" w:rsidP="00DD41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 die Eltern und Erziehungsberechtigten </w:t>
      </w:r>
    </w:p>
    <w:p w14:paraId="1C42395A" w14:textId="77777777" w:rsidR="00303BDD" w:rsidRDefault="00303BDD" w:rsidP="00DD41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unserer Schulanfänger im </w:t>
      </w:r>
    </w:p>
    <w:p w14:paraId="339EEB05" w14:textId="3EC3D31C" w:rsidR="00303BDD" w:rsidRDefault="00303BDD" w:rsidP="00DD41D7">
      <w:pPr>
        <w:rPr>
          <w:rFonts w:ascii="Arial" w:hAnsi="Arial" w:cs="Arial"/>
        </w:rPr>
      </w:pPr>
      <w:r>
        <w:rPr>
          <w:rFonts w:ascii="Arial" w:hAnsi="Arial" w:cs="Arial"/>
        </w:rPr>
        <w:t>Schuljahr 202</w:t>
      </w:r>
      <w:r w:rsidR="00BE1C02">
        <w:rPr>
          <w:rFonts w:ascii="Arial" w:hAnsi="Arial" w:cs="Arial"/>
        </w:rPr>
        <w:t>6</w:t>
      </w:r>
      <w:r w:rsidR="00D5512E">
        <w:rPr>
          <w:rFonts w:ascii="Arial" w:hAnsi="Arial" w:cs="Arial"/>
        </w:rPr>
        <w:t>/2</w:t>
      </w:r>
      <w:r w:rsidR="00BE1C02">
        <w:rPr>
          <w:rFonts w:ascii="Arial" w:hAnsi="Arial" w:cs="Arial"/>
        </w:rPr>
        <w:t>7</w:t>
      </w:r>
    </w:p>
    <w:p w14:paraId="72AAE792" w14:textId="77777777" w:rsidR="008E6F5A" w:rsidRDefault="008E6F5A" w:rsidP="00DD41D7">
      <w:pPr>
        <w:rPr>
          <w:rFonts w:ascii="Arial" w:hAnsi="Arial" w:cs="Arial"/>
        </w:rPr>
      </w:pPr>
    </w:p>
    <w:p w14:paraId="2182B431" w14:textId="77777777" w:rsidR="00B1581B" w:rsidRDefault="00B1581B" w:rsidP="00DD41D7">
      <w:pPr>
        <w:ind w:left="5664" w:firstLine="708"/>
        <w:rPr>
          <w:rFonts w:ascii="Arial" w:hAnsi="Arial" w:cs="Arial"/>
          <w:sz w:val="22"/>
          <w:szCs w:val="22"/>
        </w:rPr>
      </w:pPr>
    </w:p>
    <w:p w14:paraId="2E4781DC" w14:textId="77777777" w:rsidR="00B1581B" w:rsidRDefault="00B1581B" w:rsidP="00DD41D7">
      <w:pPr>
        <w:ind w:left="5664" w:firstLine="708"/>
        <w:rPr>
          <w:rFonts w:ascii="Arial" w:hAnsi="Arial" w:cs="Arial"/>
          <w:sz w:val="22"/>
          <w:szCs w:val="22"/>
        </w:rPr>
      </w:pPr>
    </w:p>
    <w:p w14:paraId="084DA865" w14:textId="77777777" w:rsidR="00CE00C8" w:rsidRDefault="00761F79" w:rsidP="0071076A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076A">
        <w:rPr>
          <w:rFonts w:ascii="Arial" w:hAnsi="Arial" w:cs="Arial"/>
        </w:rPr>
        <w:t xml:space="preserve"> </w:t>
      </w:r>
    </w:p>
    <w:p w14:paraId="2641EB82" w14:textId="77777777" w:rsidR="00405415" w:rsidRDefault="00405415" w:rsidP="0071076A">
      <w:pPr>
        <w:jc w:val="right"/>
        <w:rPr>
          <w:rFonts w:ascii="Arial" w:hAnsi="Arial" w:cs="Arial"/>
        </w:rPr>
      </w:pPr>
    </w:p>
    <w:p w14:paraId="49F49246" w14:textId="77777777" w:rsidR="00405415" w:rsidRDefault="00405415" w:rsidP="00405415">
      <w:pPr>
        <w:rPr>
          <w:rFonts w:ascii="Arial" w:hAnsi="Arial" w:cs="Arial"/>
        </w:rPr>
      </w:pPr>
    </w:p>
    <w:p w14:paraId="469C5C2C" w14:textId="77777777" w:rsidR="00303BDD" w:rsidRDefault="00303BDD" w:rsidP="00303BDD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303BDD">
        <w:rPr>
          <w:rFonts w:ascii="Arial" w:eastAsiaTheme="minorHAnsi" w:hAnsi="Arial" w:cs="Arial"/>
          <w:lang w:eastAsia="en-US"/>
        </w:rPr>
        <w:t>Liebe Eltern,</w:t>
      </w:r>
    </w:p>
    <w:p w14:paraId="7788EE88" w14:textId="77777777" w:rsidR="00303BDD" w:rsidRDefault="00303BDD" w:rsidP="00303BDD">
      <w:pPr>
        <w:spacing w:after="200"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liebe Erziehungsberechtigte,</w:t>
      </w:r>
    </w:p>
    <w:p w14:paraId="5B33BC7C" w14:textId="77777777" w:rsidR="00303BDD" w:rsidRPr="00303BDD" w:rsidRDefault="00303BDD" w:rsidP="00303BDD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303BDD">
        <w:rPr>
          <w:rFonts w:ascii="Arial" w:eastAsiaTheme="minorHAnsi" w:hAnsi="Arial" w:cs="Arial"/>
          <w:lang w:eastAsia="en-US"/>
        </w:rPr>
        <w:t>seit 2014 gibt es an der Grundschule Hehlentor den Lernzeittag im Rahmen des Ganztages. An diesem Tag nehmen mittlerweile fast alle Kinder der Schule teil. Die Besonderheiten der Lernzeit sind:</w:t>
      </w:r>
    </w:p>
    <w:p w14:paraId="6AD2BC3B" w14:textId="286DBE1D" w:rsidR="00303BDD" w:rsidRPr="00303BDD" w:rsidRDefault="00303BDD" w:rsidP="00303BDD">
      <w:pPr>
        <w:numPr>
          <w:ilvl w:val="0"/>
          <w:numId w:val="2"/>
        </w:numPr>
        <w:spacing w:after="200" w:line="276" w:lineRule="auto"/>
        <w:contextualSpacing/>
        <w:rPr>
          <w:rFonts w:ascii="Arial" w:eastAsiaTheme="minorHAnsi" w:hAnsi="Arial" w:cs="Arial"/>
          <w:lang w:eastAsia="en-US"/>
        </w:rPr>
      </w:pPr>
      <w:r w:rsidRPr="00303BDD">
        <w:rPr>
          <w:rFonts w:ascii="Arial" w:eastAsiaTheme="minorHAnsi" w:hAnsi="Arial" w:cs="Arial"/>
          <w:lang w:eastAsia="en-US"/>
        </w:rPr>
        <w:t>Die Lernzeit findet immer dienstags für alle angemeldeten Kinder bis 15</w:t>
      </w:r>
      <w:r w:rsidR="00BE1C02">
        <w:rPr>
          <w:rFonts w:ascii="Arial" w:eastAsiaTheme="minorHAnsi" w:hAnsi="Arial" w:cs="Arial"/>
          <w:lang w:eastAsia="en-US"/>
        </w:rPr>
        <w:t>:15</w:t>
      </w:r>
      <w:r w:rsidRPr="00303BDD">
        <w:rPr>
          <w:rFonts w:ascii="Arial" w:eastAsiaTheme="minorHAnsi" w:hAnsi="Arial" w:cs="Arial"/>
          <w:lang w:eastAsia="en-US"/>
        </w:rPr>
        <w:t xml:space="preserve"> Uhr statt und wird klassenintern ausgeübt.</w:t>
      </w:r>
    </w:p>
    <w:p w14:paraId="318C25CF" w14:textId="77777777" w:rsidR="00303BDD" w:rsidRPr="00303BDD" w:rsidRDefault="00303BDD" w:rsidP="00303BDD">
      <w:pPr>
        <w:numPr>
          <w:ilvl w:val="0"/>
          <w:numId w:val="2"/>
        </w:numPr>
        <w:spacing w:after="200" w:line="276" w:lineRule="auto"/>
        <w:contextualSpacing/>
        <w:rPr>
          <w:rFonts w:ascii="Arial" w:eastAsiaTheme="minorHAnsi" w:hAnsi="Arial" w:cs="Arial"/>
          <w:lang w:eastAsia="en-US"/>
        </w:rPr>
      </w:pPr>
      <w:r w:rsidRPr="00303BDD">
        <w:rPr>
          <w:rFonts w:ascii="Arial" w:eastAsiaTheme="minorHAnsi" w:hAnsi="Arial" w:cs="Arial"/>
          <w:lang w:eastAsia="en-US"/>
        </w:rPr>
        <w:t>Sie wird von der Klassenlehrerin oder der kooperierenden Fachlehrerin gemeinsam mit jeweils einer pädagogischen Mitarbeiterin/einem pädagogischen Mitarbeiter durchgeführt.</w:t>
      </w:r>
    </w:p>
    <w:p w14:paraId="68935222" w14:textId="77777777" w:rsidR="00303BDD" w:rsidRPr="00303BDD" w:rsidRDefault="00303BDD" w:rsidP="00303BDD">
      <w:pPr>
        <w:numPr>
          <w:ilvl w:val="0"/>
          <w:numId w:val="2"/>
        </w:numPr>
        <w:spacing w:after="200" w:line="276" w:lineRule="auto"/>
        <w:contextualSpacing/>
        <w:rPr>
          <w:rFonts w:ascii="Arial" w:eastAsiaTheme="minorHAnsi" w:hAnsi="Arial" w:cs="Arial"/>
          <w:lang w:eastAsia="en-US"/>
        </w:rPr>
      </w:pPr>
      <w:r w:rsidRPr="00303BDD">
        <w:rPr>
          <w:rFonts w:ascii="Arial" w:eastAsiaTheme="minorHAnsi" w:hAnsi="Arial" w:cs="Arial"/>
          <w:lang w:eastAsia="en-US"/>
        </w:rPr>
        <w:t>Das Mittagessen wird gemeinsam mit allen Kindern der Klasse eingenommen.</w:t>
      </w:r>
    </w:p>
    <w:p w14:paraId="76C2DDAE" w14:textId="77777777" w:rsidR="00303BDD" w:rsidRPr="00303BDD" w:rsidRDefault="00303BDD" w:rsidP="00303BDD">
      <w:pPr>
        <w:numPr>
          <w:ilvl w:val="0"/>
          <w:numId w:val="2"/>
        </w:numPr>
        <w:spacing w:after="200" w:line="276" w:lineRule="auto"/>
        <w:contextualSpacing/>
        <w:rPr>
          <w:rFonts w:ascii="Arial" w:eastAsiaTheme="minorHAnsi" w:hAnsi="Arial" w:cs="Arial"/>
          <w:lang w:eastAsia="en-US"/>
        </w:rPr>
      </w:pPr>
      <w:r w:rsidRPr="00303BDD">
        <w:rPr>
          <w:rFonts w:ascii="Arial" w:eastAsiaTheme="minorHAnsi" w:hAnsi="Arial" w:cs="Arial"/>
          <w:lang w:eastAsia="en-US"/>
        </w:rPr>
        <w:t xml:space="preserve">In der Lernzeit können beispielsweise Projekte stattfinden. Dies ermöglicht Ihrem Kind/ Ihren Kindern Unterrichtsthemen vertiefend und mit allen Sinnen zu erfassen. </w:t>
      </w:r>
    </w:p>
    <w:p w14:paraId="2CBF5BAA" w14:textId="77777777" w:rsidR="00303BDD" w:rsidRPr="00303BDD" w:rsidRDefault="00303BDD" w:rsidP="00303BDD">
      <w:pPr>
        <w:numPr>
          <w:ilvl w:val="0"/>
          <w:numId w:val="2"/>
        </w:numPr>
        <w:spacing w:after="200" w:line="276" w:lineRule="auto"/>
        <w:contextualSpacing/>
        <w:rPr>
          <w:rFonts w:ascii="Arial" w:eastAsiaTheme="minorHAnsi" w:hAnsi="Arial" w:cs="Arial"/>
          <w:lang w:eastAsia="en-US"/>
        </w:rPr>
      </w:pPr>
      <w:r w:rsidRPr="00303BDD">
        <w:rPr>
          <w:rFonts w:ascii="Arial" w:eastAsiaTheme="minorHAnsi" w:hAnsi="Arial" w:cs="Arial"/>
          <w:lang w:eastAsia="en-US"/>
        </w:rPr>
        <w:t xml:space="preserve">Es können vielfach außerschulische Lernorte aufgesucht werden. </w:t>
      </w:r>
    </w:p>
    <w:p w14:paraId="442C618C" w14:textId="77777777" w:rsidR="00303BDD" w:rsidRPr="00303BDD" w:rsidRDefault="00303BDD" w:rsidP="00303BDD">
      <w:pPr>
        <w:spacing w:after="200" w:line="276" w:lineRule="auto"/>
        <w:ind w:left="720"/>
        <w:contextualSpacing/>
        <w:rPr>
          <w:rFonts w:ascii="Arial" w:eastAsiaTheme="minorHAnsi" w:hAnsi="Arial" w:cs="Arial"/>
          <w:lang w:eastAsia="en-US"/>
        </w:rPr>
      </w:pPr>
    </w:p>
    <w:p w14:paraId="75A71B10" w14:textId="213755DF" w:rsidR="00303BDD" w:rsidRDefault="00303BDD" w:rsidP="00303BDD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303BDD">
        <w:rPr>
          <w:rFonts w:ascii="Arial" w:eastAsiaTheme="minorHAnsi" w:hAnsi="Arial" w:cs="Arial"/>
          <w:lang w:eastAsia="en-US"/>
        </w:rPr>
        <w:t>Sie entscheiden, wie in einer offenen Ganztagsschule üblich, über die Teilnahme Ihres Kindes/Ihrer Kinder an der Lernzeit. Wenn Sie sich für eine Teilnahme entscheiden, können Sie Ihr Kind/Ihre Kinder dienstags entweder bis zum Ende der Lernzeit um 15</w:t>
      </w:r>
      <w:r w:rsidR="00BE1C02">
        <w:rPr>
          <w:rFonts w:ascii="Arial" w:eastAsiaTheme="minorHAnsi" w:hAnsi="Arial" w:cs="Arial"/>
          <w:lang w:eastAsia="en-US"/>
        </w:rPr>
        <w:t>:15</w:t>
      </w:r>
      <w:r w:rsidRPr="00303BDD">
        <w:rPr>
          <w:rFonts w:ascii="Arial" w:eastAsiaTheme="minorHAnsi" w:hAnsi="Arial" w:cs="Arial"/>
          <w:lang w:eastAsia="en-US"/>
        </w:rPr>
        <w:t xml:space="preserve"> Uhr anmelden oder auch darüber hinaus bis 15.</w:t>
      </w:r>
      <w:r w:rsidR="00BE1C02">
        <w:rPr>
          <w:rFonts w:ascii="Arial" w:eastAsiaTheme="minorHAnsi" w:hAnsi="Arial" w:cs="Arial"/>
          <w:lang w:eastAsia="en-US"/>
        </w:rPr>
        <w:t>45</w:t>
      </w:r>
      <w:r w:rsidRPr="00303BDD">
        <w:rPr>
          <w:rFonts w:ascii="Arial" w:eastAsiaTheme="minorHAnsi" w:hAnsi="Arial" w:cs="Arial"/>
          <w:lang w:eastAsia="en-US"/>
        </w:rPr>
        <w:t xml:space="preserve"> Uhr, bis zum Ende des Ganztages.</w:t>
      </w:r>
    </w:p>
    <w:p w14:paraId="26C62189" w14:textId="77777777" w:rsidR="00303BDD" w:rsidRPr="00303BDD" w:rsidRDefault="00303BDD" w:rsidP="00303BDD">
      <w:pPr>
        <w:spacing w:after="200"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2A89063" wp14:editId="17B7E2E2">
            <wp:simplePos x="0" y="0"/>
            <wp:positionH relativeFrom="column">
              <wp:posOffset>-100330</wp:posOffset>
            </wp:positionH>
            <wp:positionV relativeFrom="paragraph">
              <wp:posOffset>99060</wp:posOffset>
            </wp:positionV>
            <wp:extent cx="1301963" cy="70485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rtina von Beh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76" cy="7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Theme="minorHAnsi" w:hAnsi="Arial" w:cs="Arial"/>
          <w:lang w:eastAsia="en-US"/>
        </w:rPr>
        <w:t xml:space="preserve">Mit freundlichen Grüßen </w:t>
      </w:r>
    </w:p>
    <w:p w14:paraId="1A014DD4" w14:textId="77777777" w:rsidR="00405415" w:rsidRPr="00303BDD" w:rsidRDefault="00405415" w:rsidP="00405415">
      <w:pPr>
        <w:rPr>
          <w:rFonts w:ascii="Arial" w:hAnsi="Arial" w:cs="Arial"/>
        </w:rPr>
      </w:pPr>
    </w:p>
    <w:p w14:paraId="3F137550" w14:textId="77777777" w:rsidR="008E6F5A" w:rsidRDefault="008E6F5A" w:rsidP="00405415">
      <w:pPr>
        <w:rPr>
          <w:rFonts w:ascii="Arial" w:hAnsi="Arial" w:cs="Arial"/>
        </w:rPr>
      </w:pPr>
    </w:p>
    <w:p w14:paraId="688859D9" w14:textId="77777777" w:rsidR="00303BDD" w:rsidRDefault="00303BDD" w:rsidP="00405415">
      <w:pPr>
        <w:rPr>
          <w:rFonts w:ascii="Arial" w:hAnsi="Arial" w:cs="Arial"/>
        </w:rPr>
      </w:pPr>
    </w:p>
    <w:p w14:paraId="51EBC73A" w14:textId="77777777" w:rsidR="00303BDD" w:rsidRDefault="00303BDD" w:rsidP="00405415">
      <w:pPr>
        <w:rPr>
          <w:rFonts w:ascii="Arial" w:hAnsi="Arial" w:cs="Arial"/>
        </w:rPr>
      </w:pPr>
      <w:r>
        <w:rPr>
          <w:rFonts w:ascii="Arial" w:hAnsi="Arial" w:cs="Arial"/>
        </w:rPr>
        <w:t>M. von Behr</w:t>
      </w:r>
    </w:p>
    <w:p w14:paraId="5D46DD67" w14:textId="77777777" w:rsidR="00405415" w:rsidRPr="00303BDD" w:rsidRDefault="00303BDD" w:rsidP="00405415">
      <w:pPr>
        <w:rPr>
          <w:rFonts w:ascii="Arial" w:hAnsi="Arial" w:cs="Arial"/>
        </w:rPr>
      </w:pPr>
      <w:r>
        <w:rPr>
          <w:rFonts w:ascii="Arial" w:hAnsi="Arial" w:cs="Arial"/>
        </w:rPr>
        <w:t>Rektorin</w:t>
      </w:r>
    </w:p>
    <w:sectPr w:rsidR="00405415" w:rsidRPr="00303BDD" w:rsidSect="00884F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926" w:bottom="568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65B14" w14:textId="77777777" w:rsidR="00B01CE3" w:rsidRDefault="00B01CE3">
      <w:r>
        <w:separator/>
      </w:r>
    </w:p>
  </w:endnote>
  <w:endnote w:type="continuationSeparator" w:id="0">
    <w:p w14:paraId="1DFB1B23" w14:textId="77777777" w:rsidR="00B01CE3" w:rsidRDefault="00B0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9284" w14:textId="77777777" w:rsidR="008A5810" w:rsidRPr="00041BDD" w:rsidRDefault="00041BDD">
    <w:pPr>
      <w:pStyle w:val="Fuzeile"/>
      <w:jc w:val="center"/>
      <w:rPr>
        <w:rFonts w:ascii="Arial" w:hAnsi="Arial" w:cs="Arial"/>
        <w:b/>
        <w:color w:val="000000"/>
        <w:sz w:val="22"/>
        <w:szCs w:val="22"/>
      </w:rPr>
    </w:pPr>
    <w:r w:rsidRPr="00041BDD">
      <w:rPr>
        <w:rFonts w:ascii="Arial" w:hAnsi="Arial" w:cs="Arial"/>
        <w:b/>
        <w:color w:val="000000"/>
        <w:sz w:val="22"/>
        <w:szCs w:val="22"/>
      </w:rPr>
      <w:t>______________________________________________________________________________</w:t>
    </w:r>
  </w:p>
  <w:p w14:paraId="2742AF3E" w14:textId="77777777" w:rsidR="008A5810" w:rsidRPr="00041BDD" w:rsidRDefault="008A5810">
    <w:pPr>
      <w:pStyle w:val="Fuzeile"/>
      <w:jc w:val="center"/>
      <w:rPr>
        <w:rFonts w:ascii="Arial" w:hAnsi="Arial" w:cs="Arial"/>
        <w:b/>
        <w:color w:val="000000"/>
        <w:sz w:val="22"/>
        <w:szCs w:val="22"/>
      </w:rPr>
    </w:pPr>
    <w:r w:rsidRPr="00041BDD">
      <w:rPr>
        <w:rFonts w:ascii="Arial" w:hAnsi="Arial" w:cs="Arial"/>
        <w:b/>
        <w:color w:val="000000"/>
        <w:sz w:val="22"/>
        <w:szCs w:val="22"/>
      </w:rPr>
      <w:t>Grundschule Hehlentor, Harburger Str. 33, 29223 Celle</w:t>
    </w:r>
  </w:p>
  <w:p w14:paraId="44499678" w14:textId="77777777" w:rsidR="008A5810" w:rsidRPr="00041BDD" w:rsidRDefault="008A5810">
    <w:pPr>
      <w:pStyle w:val="Fuzeile"/>
      <w:jc w:val="center"/>
      <w:rPr>
        <w:rFonts w:ascii="Arial" w:hAnsi="Arial" w:cs="Arial"/>
        <w:b/>
        <w:color w:val="000000"/>
        <w:sz w:val="22"/>
        <w:szCs w:val="22"/>
      </w:rPr>
    </w:pPr>
    <w:r w:rsidRPr="00041BDD">
      <w:rPr>
        <w:rFonts w:ascii="Arial" w:hAnsi="Arial" w:cs="Arial"/>
        <w:b/>
        <w:color w:val="000000"/>
        <w:sz w:val="22"/>
        <w:szCs w:val="22"/>
      </w:rPr>
      <w:t>Tel. 0 51 41/3 69 03                 Fax 0 51 41/33 04 71</w:t>
    </w:r>
  </w:p>
  <w:p w14:paraId="561E553B" w14:textId="77777777" w:rsidR="008A5810" w:rsidRPr="00041BDD" w:rsidRDefault="00121A34">
    <w:pPr>
      <w:pStyle w:val="Fuzeile"/>
      <w:jc w:val="center"/>
      <w:rPr>
        <w:rFonts w:ascii="Arial" w:hAnsi="Arial" w:cs="Arial"/>
        <w:b/>
        <w:color w:val="000000"/>
        <w:sz w:val="22"/>
        <w:szCs w:val="22"/>
      </w:rPr>
    </w:pPr>
    <w:hyperlink r:id="rId1" w:history="1">
      <w:r w:rsidR="008A5810" w:rsidRPr="00041BDD">
        <w:rPr>
          <w:rStyle w:val="Hyperlink"/>
          <w:rFonts w:ascii="Arial" w:hAnsi="Arial" w:cs="Arial"/>
          <w:b/>
          <w:color w:val="000000"/>
          <w:sz w:val="22"/>
          <w:szCs w:val="22"/>
        </w:rPr>
        <w:t>gs-hehlentor@t-online.de</w:t>
      </w:r>
    </w:hyperlink>
    <w:r w:rsidR="008A5810" w:rsidRPr="00041BDD">
      <w:rPr>
        <w:rFonts w:ascii="Arial" w:hAnsi="Arial" w:cs="Arial"/>
        <w:b/>
        <w:color w:val="000000"/>
        <w:sz w:val="22"/>
        <w:szCs w:val="22"/>
      </w:rPr>
      <w:t xml:space="preserve"> und </w:t>
    </w:r>
    <w:hyperlink r:id="rId2" w:history="1">
      <w:r w:rsidR="008A5810" w:rsidRPr="00041BDD">
        <w:rPr>
          <w:rStyle w:val="Hyperlink"/>
          <w:rFonts w:ascii="Arial" w:hAnsi="Arial" w:cs="Arial"/>
          <w:b/>
          <w:color w:val="000000"/>
          <w:sz w:val="22"/>
          <w:szCs w:val="22"/>
        </w:rPr>
        <w:t>www.gs-hehlentor.de</w:t>
      </w:r>
    </w:hyperlink>
  </w:p>
  <w:p w14:paraId="64B897E4" w14:textId="77777777" w:rsidR="008A5810" w:rsidRPr="00041BDD" w:rsidRDefault="008A5810">
    <w:pPr>
      <w:pStyle w:val="Fuzeile"/>
      <w:jc w:val="center"/>
      <w:rPr>
        <w:rFonts w:ascii="Arial" w:hAnsi="Arial" w:cs="Arial"/>
        <w:b/>
      </w:rPr>
    </w:pPr>
    <w:r w:rsidRPr="00041BDD">
      <w:rPr>
        <w:rStyle w:val="Seitenzahl"/>
        <w:rFonts w:ascii="Arial" w:hAnsi="Arial" w:cs="Arial"/>
        <w:b/>
        <w:color w:val="000000"/>
        <w:sz w:val="22"/>
        <w:szCs w:val="22"/>
      </w:rPr>
      <w:t xml:space="preserve">Seite </w:t>
    </w:r>
    <w:r w:rsidRPr="00041BDD">
      <w:rPr>
        <w:rStyle w:val="Seitenzahl"/>
        <w:rFonts w:ascii="Arial" w:hAnsi="Arial" w:cs="Arial"/>
        <w:b/>
        <w:sz w:val="22"/>
        <w:szCs w:val="22"/>
      </w:rPr>
      <w:fldChar w:fldCharType="begin"/>
    </w:r>
    <w:r w:rsidRPr="00041BDD">
      <w:rPr>
        <w:rStyle w:val="Seitenzahl"/>
        <w:rFonts w:ascii="Arial" w:hAnsi="Arial" w:cs="Arial"/>
        <w:b/>
        <w:sz w:val="22"/>
        <w:szCs w:val="22"/>
      </w:rPr>
      <w:instrText xml:space="preserve"> PAGE </w:instrText>
    </w:r>
    <w:r w:rsidRPr="00041BDD">
      <w:rPr>
        <w:rStyle w:val="Seitenzahl"/>
        <w:rFonts w:ascii="Arial" w:hAnsi="Arial" w:cs="Arial"/>
        <w:b/>
        <w:sz w:val="22"/>
        <w:szCs w:val="22"/>
      </w:rPr>
      <w:fldChar w:fldCharType="separate"/>
    </w:r>
    <w:r w:rsidR="00303BDD">
      <w:rPr>
        <w:rStyle w:val="Seitenzahl"/>
        <w:rFonts w:ascii="Arial" w:hAnsi="Arial" w:cs="Arial"/>
        <w:b/>
        <w:noProof/>
        <w:sz w:val="22"/>
        <w:szCs w:val="22"/>
      </w:rPr>
      <w:t>2</w:t>
    </w:r>
    <w:r w:rsidRPr="00041BDD">
      <w:rPr>
        <w:rStyle w:val="Seitenzahl"/>
        <w:rFonts w:ascii="Arial" w:hAnsi="Arial" w:cs="Arial"/>
        <w:b/>
        <w:sz w:val="22"/>
        <w:szCs w:val="22"/>
      </w:rPr>
      <w:fldChar w:fldCharType="end"/>
    </w:r>
  </w:p>
  <w:p w14:paraId="18A7EF68" w14:textId="77777777" w:rsidR="008A5810" w:rsidRDefault="008A58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47B7E" w14:textId="77777777" w:rsidR="006E7C62" w:rsidRPr="006F58EB" w:rsidRDefault="006E7C62">
    <w:pPr>
      <w:pStyle w:val="Fuzeile"/>
      <w:jc w:val="center"/>
      <w:rPr>
        <w:rFonts w:ascii="Arial" w:hAnsi="Arial" w:cs="Arial"/>
        <w:b/>
        <w:color w:val="000000"/>
        <w:sz w:val="22"/>
        <w:szCs w:val="22"/>
      </w:rPr>
    </w:pPr>
    <w:r w:rsidRPr="006F58EB">
      <w:rPr>
        <w:rFonts w:ascii="Arial" w:hAnsi="Arial" w:cs="Arial"/>
        <w:b/>
        <w:color w:val="000000"/>
        <w:sz w:val="22"/>
        <w:szCs w:val="22"/>
      </w:rPr>
      <w:t>______________________________________________________________________________</w:t>
    </w:r>
  </w:p>
  <w:p w14:paraId="39E26F1C" w14:textId="77777777" w:rsidR="00664933" w:rsidRDefault="00664933">
    <w:pPr>
      <w:pStyle w:val="Fuzeile"/>
      <w:jc w:val="center"/>
      <w:rPr>
        <w:rFonts w:ascii="Arial" w:hAnsi="Arial" w:cs="Arial"/>
        <w:b/>
        <w:color w:val="000000"/>
        <w:sz w:val="22"/>
        <w:szCs w:val="22"/>
      </w:rPr>
    </w:pPr>
  </w:p>
  <w:p w14:paraId="3ECD52F3" w14:textId="77777777" w:rsidR="006E7C62" w:rsidRPr="006F58EB" w:rsidRDefault="006E7C62">
    <w:pPr>
      <w:pStyle w:val="Fuzeile"/>
      <w:jc w:val="center"/>
      <w:rPr>
        <w:rFonts w:ascii="Arial" w:hAnsi="Arial" w:cs="Arial"/>
        <w:b/>
        <w:color w:val="000000"/>
        <w:sz w:val="22"/>
        <w:szCs w:val="22"/>
      </w:rPr>
    </w:pPr>
    <w:r w:rsidRPr="006F58EB">
      <w:rPr>
        <w:rFonts w:ascii="Arial" w:hAnsi="Arial" w:cs="Arial"/>
        <w:b/>
        <w:color w:val="000000"/>
        <w:sz w:val="22"/>
        <w:szCs w:val="22"/>
      </w:rPr>
      <w:t>Grundschule Hehlentor, Harburger Str. 33, 29223 Celle</w:t>
    </w:r>
  </w:p>
  <w:p w14:paraId="65F3FC95" w14:textId="77777777" w:rsidR="006E7C62" w:rsidRPr="00664933" w:rsidRDefault="00664933">
    <w:pPr>
      <w:pStyle w:val="Fuzeile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>T</w:t>
    </w:r>
    <w:r w:rsidR="006E7C62" w:rsidRPr="00664933">
      <w:rPr>
        <w:rFonts w:ascii="Arial" w:hAnsi="Arial" w:cs="Arial"/>
        <w:b/>
        <w:color w:val="000000"/>
        <w:sz w:val="22"/>
        <w:szCs w:val="22"/>
      </w:rPr>
      <w:t xml:space="preserve">el. 0 51 41/3 69 03               </w:t>
    </w:r>
    <w:r>
      <w:rPr>
        <w:rFonts w:ascii="Arial" w:hAnsi="Arial" w:cs="Arial"/>
        <w:b/>
        <w:color w:val="000000"/>
        <w:sz w:val="22"/>
        <w:szCs w:val="22"/>
      </w:rPr>
      <w:t xml:space="preserve">          </w:t>
    </w:r>
    <w:r w:rsidR="006E7C62" w:rsidRPr="00664933">
      <w:rPr>
        <w:rFonts w:ascii="Arial" w:hAnsi="Arial" w:cs="Arial"/>
        <w:b/>
        <w:color w:val="000000"/>
        <w:sz w:val="22"/>
        <w:szCs w:val="22"/>
      </w:rPr>
      <w:t xml:space="preserve">  Fax 0 51 41/33 04 71</w:t>
    </w:r>
  </w:p>
  <w:p w14:paraId="5C2DC4D5" w14:textId="77777777" w:rsidR="006E7C62" w:rsidRPr="00664933" w:rsidRDefault="00121A34">
    <w:pPr>
      <w:pStyle w:val="Fuzeile"/>
      <w:jc w:val="center"/>
      <w:rPr>
        <w:rFonts w:ascii="Arial" w:hAnsi="Arial" w:cs="Arial"/>
        <w:b/>
        <w:color w:val="000000"/>
        <w:sz w:val="22"/>
        <w:szCs w:val="22"/>
      </w:rPr>
    </w:pPr>
    <w:hyperlink r:id="rId1" w:history="1">
      <w:r w:rsidR="006E7C62" w:rsidRPr="00664933">
        <w:rPr>
          <w:rStyle w:val="Hyperlink"/>
          <w:rFonts w:ascii="Arial" w:hAnsi="Arial" w:cs="Arial"/>
          <w:b/>
          <w:color w:val="000000"/>
          <w:sz w:val="22"/>
          <w:szCs w:val="22"/>
          <w:u w:val="none"/>
        </w:rPr>
        <w:t>gs-hehlentor@t-online.de</w:t>
      </w:r>
    </w:hyperlink>
    <w:r w:rsidR="00664933">
      <w:rPr>
        <w:rFonts w:ascii="Arial" w:hAnsi="Arial" w:cs="Arial"/>
        <w:b/>
        <w:color w:val="000000"/>
        <w:sz w:val="22"/>
        <w:szCs w:val="22"/>
      </w:rPr>
      <w:t xml:space="preserve">          </w:t>
    </w:r>
    <w:r w:rsidR="006E7C62" w:rsidRPr="00664933">
      <w:rPr>
        <w:rFonts w:ascii="Arial" w:hAnsi="Arial" w:cs="Arial"/>
        <w:b/>
        <w:color w:val="000000"/>
        <w:sz w:val="22"/>
        <w:szCs w:val="22"/>
      </w:rPr>
      <w:t xml:space="preserve"> </w:t>
    </w:r>
    <w:r w:rsidR="00664933">
      <w:rPr>
        <w:rFonts w:ascii="Arial" w:hAnsi="Arial" w:cs="Arial"/>
        <w:b/>
        <w:color w:val="000000"/>
        <w:sz w:val="22"/>
        <w:szCs w:val="22"/>
      </w:rPr>
      <w:t xml:space="preserve"> </w:t>
    </w:r>
    <w:hyperlink r:id="rId2" w:history="1">
      <w:r w:rsidR="006E7C62" w:rsidRPr="00664933">
        <w:rPr>
          <w:rStyle w:val="Hyperlink"/>
          <w:rFonts w:ascii="Arial" w:hAnsi="Arial" w:cs="Arial"/>
          <w:b/>
          <w:color w:val="000000"/>
          <w:sz w:val="22"/>
          <w:szCs w:val="22"/>
          <w:u w:val="none"/>
        </w:rPr>
        <w:t>www.gs-hehlentor.de</w:t>
      </w:r>
    </w:hyperlink>
  </w:p>
  <w:p w14:paraId="62E4FE03" w14:textId="77777777" w:rsidR="006E7C62" w:rsidRDefault="006E7C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7C56F" w14:textId="77777777" w:rsidR="00B01CE3" w:rsidRDefault="00B01CE3">
      <w:r>
        <w:separator/>
      </w:r>
    </w:p>
  </w:footnote>
  <w:footnote w:type="continuationSeparator" w:id="0">
    <w:p w14:paraId="15C9B4A8" w14:textId="77777777" w:rsidR="00B01CE3" w:rsidRDefault="00B01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EC5A" w14:textId="77777777" w:rsidR="008A5810" w:rsidRDefault="008A5810">
    <w:pPr>
      <w:pStyle w:val="Kopfzeile"/>
      <w:pBdr>
        <w:bottom w:val="single" w:sz="12" w:space="1" w:color="auto"/>
      </w:pBdr>
      <w:jc w:val="center"/>
      <w:rPr>
        <w:b/>
        <w:sz w:val="36"/>
        <w:szCs w:val="36"/>
      </w:rPr>
    </w:pPr>
    <w:r w:rsidRPr="00675E07">
      <w:rPr>
        <w:b/>
        <w:sz w:val="36"/>
        <w:szCs w:val="36"/>
      </w:rPr>
      <w:t>Grundschule Hehlentor, Harburger Str. 33, 29223 Celle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462D" w14:textId="77777777" w:rsidR="00F02A6D" w:rsidRPr="00F02A6D" w:rsidRDefault="00303BDD" w:rsidP="00753774">
    <w:pPr>
      <w:pStyle w:val="Kopfzeile"/>
      <w:tabs>
        <w:tab w:val="clear" w:pos="4536"/>
      </w:tabs>
      <w:ind w:left="5529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 wp14:anchorId="0395E6AD" wp14:editId="28BF2509">
          <wp:simplePos x="0" y="0"/>
          <wp:positionH relativeFrom="column">
            <wp:posOffset>4445</wp:posOffset>
          </wp:positionH>
          <wp:positionV relativeFrom="paragraph">
            <wp:posOffset>16510</wp:posOffset>
          </wp:positionV>
          <wp:extent cx="1666875" cy="120443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W ohne Schriftzu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1204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BCFC99" w14:textId="77777777" w:rsidR="00753774" w:rsidRPr="00DE7CBF" w:rsidRDefault="00753774" w:rsidP="00664933">
    <w:pPr>
      <w:pStyle w:val="Kopfzeile"/>
      <w:tabs>
        <w:tab w:val="clear" w:pos="4536"/>
      </w:tabs>
      <w:ind w:left="5670"/>
      <w:rPr>
        <w:rFonts w:ascii="Arial" w:hAnsi="Arial" w:cs="Arial"/>
        <w:b/>
      </w:rPr>
    </w:pPr>
    <w:r>
      <w:rPr>
        <w:rFonts w:ascii="Arial" w:hAnsi="Arial" w:cs="Arial"/>
        <w:b/>
        <w:sz w:val="32"/>
        <w:szCs w:val="32"/>
      </w:rPr>
      <w:t xml:space="preserve"> </w:t>
    </w:r>
    <w:r w:rsidRPr="00DE7CBF">
      <w:rPr>
        <w:rFonts w:ascii="Arial" w:hAnsi="Arial" w:cs="Arial"/>
        <w:b/>
        <w:sz w:val="32"/>
        <w:szCs w:val="32"/>
      </w:rPr>
      <w:t xml:space="preserve">HEHLENTORSCHULE </w:t>
    </w:r>
    <w:r w:rsidR="00664933">
      <w:rPr>
        <w:rFonts w:ascii="Arial" w:hAnsi="Arial" w:cs="Arial"/>
        <w:b/>
        <w:sz w:val="32"/>
        <w:szCs w:val="32"/>
      </w:rPr>
      <w:t xml:space="preserve">  </w:t>
    </w:r>
    <w:r w:rsidRPr="00DE7CBF">
      <w:rPr>
        <w:rFonts w:ascii="Arial" w:hAnsi="Arial" w:cs="Arial"/>
        <w:b/>
      </w:rPr>
      <w:t xml:space="preserve">Offene Ganztagsgrundschule </w:t>
    </w:r>
  </w:p>
  <w:p w14:paraId="0F3341AB" w14:textId="77777777" w:rsidR="00753774" w:rsidRDefault="00664933" w:rsidP="00664933">
    <w:pPr>
      <w:pStyle w:val="Kopfzeile"/>
      <w:tabs>
        <w:tab w:val="clear" w:pos="4536"/>
        <w:tab w:val="clear" w:pos="9072"/>
      </w:tabs>
      <w:ind w:left="6237" w:right="459" w:hanging="1134"/>
      <w:rPr>
        <w:b/>
        <w:sz w:val="32"/>
        <w:szCs w:val="32"/>
      </w:rPr>
    </w:pPr>
    <w:r>
      <w:rPr>
        <w:rFonts w:ascii="Arial" w:hAnsi="Arial" w:cs="Arial"/>
        <w:b/>
      </w:rPr>
      <w:t xml:space="preserve">  </w:t>
    </w:r>
    <w:r w:rsidR="00753774">
      <w:rPr>
        <w:rFonts w:ascii="Arial" w:hAnsi="Arial" w:cs="Arial"/>
        <w:b/>
      </w:rPr>
      <w:t xml:space="preserve">    </w:t>
    </w:r>
    <w:r>
      <w:rPr>
        <w:rFonts w:ascii="Arial" w:hAnsi="Arial" w:cs="Arial"/>
        <w:b/>
      </w:rPr>
      <w:t xml:space="preserve"> </w:t>
    </w:r>
    <w:r w:rsidR="00753774">
      <w:rPr>
        <w:rFonts w:ascii="Arial" w:hAnsi="Arial" w:cs="Arial"/>
        <w:b/>
      </w:rPr>
      <w:t xml:space="preserve"> </w:t>
    </w:r>
    <w:r w:rsidR="00753774" w:rsidRPr="00DE7CBF">
      <w:rPr>
        <w:rFonts w:ascii="Arial" w:hAnsi="Arial" w:cs="Arial"/>
        <w:b/>
      </w:rPr>
      <w:t xml:space="preserve">mit Hort- und </w:t>
    </w:r>
    <w:r w:rsidR="00753774">
      <w:rPr>
        <w:rFonts w:ascii="Arial" w:hAnsi="Arial" w:cs="Arial"/>
        <w:b/>
      </w:rPr>
      <w:t>Fe</w:t>
    </w:r>
    <w:r w:rsidR="00753774" w:rsidRPr="00DE7CBF">
      <w:rPr>
        <w:rFonts w:ascii="Arial" w:hAnsi="Arial" w:cs="Arial"/>
        <w:b/>
      </w:rPr>
      <w:t xml:space="preserve">rienbetreuung                                                           </w:t>
    </w:r>
    <w:r w:rsidR="00753774">
      <w:rPr>
        <w:rFonts w:ascii="Arial" w:hAnsi="Arial" w:cs="Arial"/>
        <w:b/>
      </w:rPr>
      <w:t xml:space="preserve">         </w:t>
    </w:r>
    <w:r w:rsidR="00F02A6D">
      <w:rPr>
        <w:rFonts w:ascii="Arial" w:hAnsi="Arial" w:cs="Arial"/>
        <w:b/>
      </w:rPr>
      <w:t xml:space="preserve">  </w:t>
    </w:r>
    <w:r>
      <w:rPr>
        <w:rFonts w:ascii="Arial" w:hAnsi="Arial" w:cs="Arial"/>
        <w:b/>
      </w:rPr>
      <w:t xml:space="preserve">      </w:t>
    </w:r>
    <w:r w:rsidR="00753774" w:rsidRPr="00DE7CBF">
      <w:rPr>
        <w:rFonts w:ascii="Arial" w:hAnsi="Arial" w:cs="Arial"/>
        <w:b/>
      </w:rPr>
      <w:t>- Die Schulleitung -</w:t>
    </w:r>
    <w:r w:rsidR="00753774" w:rsidRPr="00DE7CBF">
      <w:rPr>
        <w:rFonts w:ascii="Arial" w:hAnsi="Arial" w:cs="Arial"/>
      </w:rPr>
      <w:tab/>
    </w:r>
    <w:r w:rsidR="008A5810" w:rsidRPr="0017150F">
      <w:rPr>
        <w:b/>
        <w:sz w:val="32"/>
        <w:szCs w:val="32"/>
      </w:rPr>
      <w:t xml:space="preserve">                                            </w:t>
    </w:r>
    <w:r w:rsidR="008A5810">
      <w:rPr>
        <w:b/>
        <w:sz w:val="32"/>
        <w:szCs w:val="32"/>
      </w:rPr>
      <w:t xml:space="preserve">  </w:t>
    </w:r>
  </w:p>
  <w:p w14:paraId="3C6AE68F" w14:textId="77777777" w:rsidR="00F02A6D" w:rsidRDefault="00F02A6D" w:rsidP="00761F79">
    <w:pPr>
      <w:pStyle w:val="Kopfzeile"/>
      <w:rPr>
        <w:rFonts w:ascii="Arial" w:hAnsi="Arial" w:cs="Arial"/>
        <w:b/>
        <w:sz w:val="32"/>
        <w:szCs w:val="32"/>
      </w:rPr>
    </w:pPr>
  </w:p>
  <w:p w14:paraId="6C1BC095" w14:textId="77777777" w:rsidR="008A5810" w:rsidRPr="00F02A6D" w:rsidRDefault="00F02A6D" w:rsidP="002C11AF">
    <w:pPr>
      <w:pStyle w:val="Kopfzeile"/>
      <w:rPr>
        <w:rFonts w:ascii="Arial" w:hAnsi="Arial" w:cs="Arial"/>
        <w:sz w:val="18"/>
        <w:szCs w:val="18"/>
      </w:rPr>
    </w:pPr>
    <w:r w:rsidRPr="00F02A6D">
      <w:rPr>
        <w:rFonts w:ascii="Arial" w:hAnsi="Arial" w:cs="Arial"/>
        <w:b/>
        <w:sz w:val="18"/>
        <w:szCs w:val="18"/>
      </w:rPr>
      <w:t>Grundschule Hehlentor</w:t>
    </w:r>
    <w:r w:rsidR="008A5810" w:rsidRPr="00F02A6D">
      <w:rPr>
        <w:rFonts w:ascii="Arial" w:hAnsi="Arial" w:cs="Arial"/>
        <w:b/>
        <w:sz w:val="18"/>
        <w:szCs w:val="18"/>
      </w:rPr>
      <w:t xml:space="preserve"> </w:t>
    </w:r>
    <w:r w:rsidRPr="00F02A6D">
      <w:rPr>
        <w:rFonts w:ascii="Arial" w:hAnsi="Arial" w:cs="Arial"/>
        <w:b/>
        <w:sz w:val="18"/>
        <w:szCs w:val="18"/>
      </w:rPr>
      <w:t>– Harburger Str. 33 – 29223 Celle</w:t>
    </w:r>
    <w:r w:rsidR="008A5810" w:rsidRPr="00F02A6D">
      <w:rPr>
        <w:rFonts w:ascii="Arial" w:hAnsi="Arial" w:cs="Arial"/>
        <w:b/>
        <w:sz w:val="18"/>
        <w:szCs w:val="18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B19DD"/>
    <w:multiLevelType w:val="hybridMultilevel"/>
    <w:tmpl w:val="5824E6E4"/>
    <w:lvl w:ilvl="0" w:tplc="4A702E3E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345D8"/>
    <w:multiLevelType w:val="hybridMultilevel"/>
    <w:tmpl w:val="FB36C8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DD"/>
    <w:rsid w:val="00041BDD"/>
    <w:rsid w:val="00051852"/>
    <w:rsid w:val="0005339F"/>
    <w:rsid w:val="0007610D"/>
    <w:rsid w:val="000A1D3D"/>
    <w:rsid w:val="000A7911"/>
    <w:rsid w:val="000B41B9"/>
    <w:rsid w:val="000C2F9C"/>
    <w:rsid w:val="000C3F7A"/>
    <w:rsid w:val="000E2839"/>
    <w:rsid w:val="000E6609"/>
    <w:rsid w:val="000F43CF"/>
    <w:rsid w:val="0011108B"/>
    <w:rsid w:val="00121A34"/>
    <w:rsid w:val="0012480B"/>
    <w:rsid w:val="0013559C"/>
    <w:rsid w:val="0013710B"/>
    <w:rsid w:val="0017150F"/>
    <w:rsid w:val="001975E2"/>
    <w:rsid w:val="001A284E"/>
    <w:rsid w:val="001C347B"/>
    <w:rsid w:val="001E5C8B"/>
    <w:rsid w:val="00206DB1"/>
    <w:rsid w:val="00223458"/>
    <w:rsid w:val="002237B5"/>
    <w:rsid w:val="002425F0"/>
    <w:rsid w:val="00251A61"/>
    <w:rsid w:val="002B63F8"/>
    <w:rsid w:val="002C11AF"/>
    <w:rsid w:val="002C7054"/>
    <w:rsid w:val="002E5E35"/>
    <w:rsid w:val="002E6893"/>
    <w:rsid w:val="002E6EB7"/>
    <w:rsid w:val="00303BDD"/>
    <w:rsid w:val="00363A31"/>
    <w:rsid w:val="00375770"/>
    <w:rsid w:val="00376907"/>
    <w:rsid w:val="0039014A"/>
    <w:rsid w:val="0039284F"/>
    <w:rsid w:val="003943C1"/>
    <w:rsid w:val="003B1EC0"/>
    <w:rsid w:val="003E10B7"/>
    <w:rsid w:val="00405415"/>
    <w:rsid w:val="00414DD9"/>
    <w:rsid w:val="00452C1D"/>
    <w:rsid w:val="00455AB7"/>
    <w:rsid w:val="0047482C"/>
    <w:rsid w:val="0048352A"/>
    <w:rsid w:val="00502ECE"/>
    <w:rsid w:val="005242E8"/>
    <w:rsid w:val="00532CE3"/>
    <w:rsid w:val="00581110"/>
    <w:rsid w:val="005C39E1"/>
    <w:rsid w:val="0060484F"/>
    <w:rsid w:val="00617396"/>
    <w:rsid w:val="0062761E"/>
    <w:rsid w:val="00632B29"/>
    <w:rsid w:val="00655E3C"/>
    <w:rsid w:val="00664933"/>
    <w:rsid w:val="00675013"/>
    <w:rsid w:val="0068017C"/>
    <w:rsid w:val="006A1BFA"/>
    <w:rsid w:val="006A7558"/>
    <w:rsid w:val="006B2B11"/>
    <w:rsid w:val="006B3C33"/>
    <w:rsid w:val="006B783C"/>
    <w:rsid w:val="006E2941"/>
    <w:rsid w:val="006E7C62"/>
    <w:rsid w:val="0071076A"/>
    <w:rsid w:val="00753774"/>
    <w:rsid w:val="00761F79"/>
    <w:rsid w:val="007C43DA"/>
    <w:rsid w:val="007D60EB"/>
    <w:rsid w:val="007E3F3B"/>
    <w:rsid w:val="007F5C7E"/>
    <w:rsid w:val="007F743A"/>
    <w:rsid w:val="00804C9D"/>
    <w:rsid w:val="008377F4"/>
    <w:rsid w:val="008608EE"/>
    <w:rsid w:val="0087341C"/>
    <w:rsid w:val="00884F66"/>
    <w:rsid w:val="00895377"/>
    <w:rsid w:val="008A5810"/>
    <w:rsid w:val="008E4D54"/>
    <w:rsid w:val="008E6F5A"/>
    <w:rsid w:val="008E70E4"/>
    <w:rsid w:val="008F7130"/>
    <w:rsid w:val="00921712"/>
    <w:rsid w:val="00976CED"/>
    <w:rsid w:val="00992900"/>
    <w:rsid w:val="009C02BA"/>
    <w:rsid w:val="009D44A3"/>
    <w:rsid w:val="00A10E4A"/>
    <w:rsid w:val="00A35A01"/>
    <w:rsid w:val="00A5552E"/>
    <w:rsid w:val="00A94421"/>
    <w:rsid w:val="00AB4EE2"/>
    <w:rsid w:val="00AF3515"/>
    <w:rsid w:val="00AF501C"/>
    <w:rsid w:val="00B00351"/>
    <w:rsid w:val="00B01CE3"/>
    <w:rsid w:val="00B1581B"/>
    <w:rsid w:val="00B234B0"/>
    <w:rsid w:val="00B23FBA"/>
    <w:rsid w:val="00B27075"/>
    <w:rsid w:val="00B34F8F"/>
    <w:rsid w:val="00B35076"/>
    <w:rsid w:val="00B56058"/>
    <w:rsid w:val="00B75162"/>
    <w:rsid w:val="00B80A85"/>
    <w:rsid w:val="00B879D6"/>
    <w:rsid w:val="00B91866"/>
    <w:rsid w:val="00BA2ADD"/>
    <w:rsid w:val="00BC10C5"/>
    <w:rsid w:val="00BE191E"/>
    <w:rsid w:val="00BE1C02"/>
    <w:rsid w:val="00BF7D52"/>
    <w:rsid w:val="00C2130F"/>
    <w:rsid w:val="00C21633"/>
    <w:rsid w:val="00C3039E"/>
    <w:rsid w:val="00C30F0C"/>
    <w:rsid w:val="00C7105F"/>
    <w:rsid w:val="00C973DA"/>
    <w:rsid w:val="00CA2D8C"/>
    <w:rsid w:val="00CA7E51"/>
    <w:rsid w:val="00CC089A"/>
    <w:rsid w:val="00CD62BD"/>
    <w:rsid w:val="00CD7A7A"/>
    <w:rsid w:val="00CE00C8"/>
    <w:rsid w:val="00CF7123"/>
    <w:rsid w:val="00D5512E"/>
    <w:rsid w:val="00DA3309"/>
    <w:rsid w:val="00DA5038"/>
    <w:rsid w:val="00DB273F"/>
    <w:rsid w:val="00DC6A04"/>
    <w:rsid w:val="00DD41D7"/>
    <w:rsid w:val="00DD50F9"/>
    <w:rsid w:val="00DE7CBF"/>
    <w:rsid w:val="00E16F1C"/>
    <w:rsid w:val="00E27895"/>
    <w:rsid w:val="00E36119"/>
    <w:rsid w:val="00E9484B"/>
    <w:rsid w:val="00E95A41"/>
    <w:rsid w:val="00EB00EA"/>
    <w:rsid w:val="00F02A6D"/>
    <w:rsid w:val="00F10603"/>
    <w:rsid w:val="00F10C63"/>
    <w:rsid w:val="00F12A70"/>
    <w:rsid w:val="00F140DC"/>
    <w:rsid w:val="00F173D7"/>
    <w:rsid w:val="00F20190"/>
    <w:rsid w:val="00F6020F"/>
    <w:rsid w:val="00F607A0"/>
    <w:rsid w:val="00FA16D0"/>
    <w:rsid w:val="00FA505D"/>
    <w:rsid w:val="00FA72AD"/>
    <w:rsid w:val="00FC5CFF"/>
    <w:rsid w:val="00FD5798"/>
    <w:rsid w:val="00FD6D28"/>
    <w:rsid w:val="00FE1DC5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F4E89A"/>
  <w15:docId w15:val="{BAE009C7-34E6-4579-95F3-4F9FC14E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2480B"/>
    <w:pPr>
      <w:keepNext/>
      <w:tabs>
        <w:tab w:val="left" w:pos="6300"/>
      </w:tabs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7150F"/>
    <w:rPr>
      <w:color w:val="0000FF"/>
      <w:u w:val="single"/>
    </w:rPr>
  </w:style>
  <w:style w:type="paragraph" w:styleId="Kopfzeile">
    <w:name w:val="header"/>
    <w:basedOn w:val="Standard"/>
    <w:rsid w:val="0017150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7150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7150F"/>
  </w:style>
  <w:style w:type="paragraph" w:styleId="Textkrper">
    <w:name w:val="Body Text"/>
    <w:basedOn w:val="Standard"/>
    <w:rsid w:val="0012480B"/>
    <w:rPr>
      <w:b/>
      <w:bCs/>
    </w:rPr>
  </w:style>
  <w:style w:type="character" w:customStyle="1" w:styleId="FuzeileZchn">
    <w:name w:val="Fußzeile Zchn"/>
    <w:link w:val="Fuzeile"/>
    <w:rsid w:val="006E7C62"/>
    <w:rPr>
      <w:sz w:val="24"/>
      <w:szCs w:val="24"/>
    </w:rPr>
  </w:style>
  <w:style w:type="table" w:styleId="Tabellenraster">
    <w:name w:val="Table Grid"/>
    <w:basedOn w:val="NormaleTabelle"/>
    <w:uiPriority w:val="59"/>
    <w:rsid w:val="0076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3B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3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s-hehlentor.de" TargetMode="External"/><Relationship Id="rId1" Type="http://schemas.openxmlformats.org/officeDocument/2006/relationships/hyperlink" Target="mailto:gs-hehlentor@t-online.d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s-hehlentor.de" TargetMode="External"/><Relationship Id="rId1" Type="http://schemas.openxmlformats.org/officeDocument/2006/relationships/hyperlink" Target="mailto:gs-hehlentor@t-online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\Briefkop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Briefkopf.dotx</Template>
  <TotalTime>0</TotalTime>
  <Pages>1</Pages>
  <Words>176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Stadt Celle</Company>
  <LinksUpToDate>false</LinksUpToDate>
  <CharactersWithSpaces>1318</CharactersWithSpaces>
  <SharedDoc>false</SharedDoc>
  <HLinks>
    <vt:vector size="24" baseType="variant">
      <vt:variant>
        <vt:i4>2228260</vt:i4>
      </vt:variant>
      <vt:variant>
        <vt:i4>12</vt:i4>
      </vt:variant>
      <vt:variant>
        <vt:i4>0</vt:i4>
      </vt:variant>
      <vt:variant>
        <vt:i4>5</vt:i4>
      </vt:variant>
      <vt:variant>
        <vt:lpwstr>http://www.gs-hehlentor.de/</vt:lpwstr>
      </vt:variant>
      <vt:variant>
        <vt:lpwstr/>
      </vt:variant>
      <vt:variant>
        <vt:i4>4915309</vt:i4>
      </vt:variant>
      <vt:variant>
        <vt:i4>9</vt:i4>
      </vt:variant>
      <vt:variant>
        <vt:i4>0</vt:i4>
      </vt:variant>
      <vt:variant>
        <vt:i4>5</vt:i4>
      </vt:variant>
      <vt:variant>
        <vt:lpwstr>mailto:gs-hehlentor@t-online.de</vt:lpwstr>
      </vt:variant>
      <vt:variant>
        <vt:lpwstr/>
      </vt:variant>
      <vt:variant>
        <vt:i4>2228260</vt:i4>
      </vt:variant>
      <vt:variant>
        <vt:i4>3</vt:i4>
      </vt:variant>
      <vt:variant>
        <vt:i4>0</vt:i4>
      </vt:variant>
      <vt:variant>
        <vt:i4>5</vt:i4>
      </vt:variant>
      <vt:variant>
        <vt:lpwstr>http://www.gs-hehlentor.de/</vt:lpwstr>
      </vt:variant>
      <vt:variant>
        <vt:lpwstr/>
      </vt:variant>
      <vt:variant>
        <vt:i4>4915309</vt:i4>
      </vt:variant>
      <vt:variant>
        <vt:i4>0</vt:i4>
      </vt:variant>
      <vt:variant>
        <vt:i4>0</vt:i4>
      </vt:variant>
      <vt:variant>
        <vt:i4>5</vt:i4>
      </vt:variant>
      <vt:variant>
        <vt:lpwstr>mailto:gs-hehlentor@t-online.de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Schulsekretaerin</dc:creator>
  <cp:lastModifiedBy>Cordua, Sylvia</cp:lastModifiedBy>
  <cp:revision>2</cp:revision>
  <cp:lastPrinted>2026-03-10T09:17:00Z</cp:lastPrinted>
  <dcterms:created xsi:type="dcterms:W3CDTF">2026-03-10T15:49:00Z</dcterms:created>
  <dcterms:modified xsi:type="dcterms:W3CDTF">2026-03-10T15:49:00Z</dcterms:modified>
</cp:coreProperties>
</file>